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8E" w:rsidRPr="00645040" w:rsidRDefault="003402A8" w:rsidP="008F77AF">
      <w:pPr>
        <w:jc w:val="center"/>
        <w:rPr>
          <w:rFonts w:ascii="Old English Text MT" w:hAnsi="Old English Text MT"/>
          <w:color w:val="FFFFFF" w:themeColor="background1"/>
          <w:sz w:val="96"/>
          <w:szCs w:val="96"/>
        </w:rPr>
      </w:pPr>
      <w:r>
        <w:rPr>
          <w:rFonts w:ascii="Old English Text MT" w:hAnsi="Old English Text MT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-123825</wp:posOffset>
                </wp:positionV>
                <wp:extent cx="8254365" cy="1162050"/>
                <wp:effectExtent l="110490" t="19050" r="121920" b="476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4365" cy="1162050"/>
                        </a:xfrm>
                        <a:prstGeom prst="ribbon2">
                          <a:avLst>
                            <a:gd name="adj1" fmla="val 16995"/>
                            <a:gd name="adj2" fmla="val 7387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44C0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7" o:spid="_x0000_s1026" type="#_x0000_t54" style="position:absolute;margin-left:1.95pt;margin-top:-9.75pt;width:649.95pt;height:91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" adj="2822,17929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FC3C19" w:rsidRPr="00645040">
        <w:rPr>
          <w:rFonts w:ascii="Old English Text MT" w:hAnsi="Old English Text MT"/>
          <w:color w:val="FFFFFF" w:themeColor="background1"/>
          <w:sz w:val="96"/>
          <w:szCs w:val="96"/>
        </w:rPr>
        <w:t xml:space="preserve">Certificate of </w:t>
      </w:r>
      <w:r w:rsidR="008F2181">
        <w:rPr>
          <w:rFonts w:ascii="Old English Text MT" w:hAnsi="Old English Text MT"/>
          <w:color w:val="FFFFFF" w:themeColor="background1"/>
          <w:sz w:val="96"/>
          <w:szCs w:val="96"/>
        </w:rPr>
        <w:t>Achievement</w:t>
      </w:r>
    </w:p>
    <w:p w:rsidR="009E0629" w:rsidRPr="009E0629" w:rsidRDefault="009E0629" w:rsidP="00645040">
      <w:pPr>
        <w:jc w:val="center"/>
        <w:rPr>
          <w:rFonts w:ascii="Monotype Corsiva" w:hAnsi="Monotype Corsiva"/>
          <w:bCs/>
          <w:sz w:val="24"/>
          <w:szCs w:val="24"/>
        </w:rPr>
      </w:pPr>
    </w:p>
    <w:p w:rsidR="00645040" w:rsidRPr="009E0629" w:rsidRDefault="00645040" w:rsidP="00645040">
      <w:pPr>
        <w:jc w:val="center"/>
        <w:rPr>
          <w:rFonts w:ascii="Monotype Corsiva" w:hAnsi="Monotype Corsiva"/>
          <w:bCs/>
          <w:sz w:val="48"/>
          <w:szCs w:val="48"/>
        </w:rPr>
      </w:pPr>
      <w:r w:rsidRPr="009E0629">
        <w:rPr>
          <w:rFonts w:ascii="Monotype Corsiva" w:hAnsi="Monotype Corsiva"/>
          <w:bCs/>
          <w:sz w:val="48"/>
          <w:szCs w:val="48"/>
        </w:rPr>
        <w:t>Presented to</w:t>
      </w:r>
    </w:p>
    <w:p w:rsidR="00B669FD" w:rsidRDefault="00313B20" w:rsidP="008F77AF">
      <w:pPr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 xml:space="preserve">  </w:t>
      </w:r>
      <w:r w:rsidR="00EE1F93">
        <w:rPr>
          <w:rFonts w:ascii="Monotype Corsiva" w:hAnsi="Monotype Corsiva"/>
          <w:b/>
          <w:bCs/>
          <w:sz w:val="72"/>
          <w:szCs w:val="72"/>
        </w:rPr>
        <w:t xml:space="preserve"> </w:t>
      </w:r>
    </w:p>
    <w:p w:rsidR="009E0629" w:rsidRPr="009E0629" w:rsidRDefault="009E0629" w:rsidP="008F77AF">
      <w:pPr>
        <w:jc w:val="center"/>
        <w:rPr>
          <w:rFonts w:ascii="Monotype Corsiva" w:hAnsi="Monotype Corsiva"/>
          <w:b/>
          <w:bCs/>
          <w:sz w:val="24"/>
          <w:szCs w:val="24"/>
        </w:rPr>
      </w:pPr>
    </w:p>
    <w:p w:rsidR="00645040" w:rsidRPr="000D08D1" w:rsidRDefault="008F2181" w:rsidP="006410CE">
      <w:pPr>
        <w:jc w:val="center"/>
        <w:rPr>
          <w:rFonts w:ascii="Monotype Corsiva" w:hAnsi="Monotype Corsiva"/>
          <w:bCs/>
          <w:sz w:val="36"/>
          <w:szCs w:val="36"/>
        </w:rPr>
      </w:pPr>
      <w:r w:rsidRPr="000D08D1">
        <w:rPr>
          <w:rFonts w:ascii="Monotype Corsiva" w:hAnsi="Monotype Corsiva"/>
          <w:bCs/>
          <w:sz w:val="36"/>
          <w:szCs w:val="36"/>
        </w:rPr>
        <w:t xml:space="preserve">For your great accomplishments during the </w:t>
      </w:r>
      <w:bookmarkStart w:id="0" w:name="_Hlk500789491"/>
      <w:bookmarkStart w:id="1" w:name="_GoBack"/>
      <w:sdt>
        <w:sdtPr>
          <w:rPr>
            <w:rStyle w:val="Style2"/>
          </w:rPr>
          <w:id w:val="525682761"/>
          <w:placeholder>
            <w:docPart w:val="DefaultPlaceholder_-1854013439"/>
          </w:placeholder>
          <w:dropDownList>
            <w:listItem w:displayText="2018-2019" w:value="2018-2019"/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  <w:listItem w:displayText="2028-2029" w:value="2028-2029"/>
            <w:listItem w:displayText="2029-2030" w:value="2029-2030"/>
            <w:listItem w:displayText="2030-2031" w:value="2030-2031"/>
            <w:listItem w:displayText="2031-2032" w:value="2031-2032"/>
            <w:listItem w:displayText="2032-2033" w:value="2032-2033"/>
            <w:listItem w:displayText="2033-2034" w:value="2033-2034"/>
            <w:listItem w:displayText="2034-2035" w:value="2034-2035"/>
            <w:listItem w:displayText="2035-2036" w:value="2035-2036"/>
            <w:listItem w:displayText="2036-2037" w:value="2036-2037"/>
            <w:listItem w:displayText="2037-2038" w:value="2037-2038"/>
            <w:listItem w:displayText="2038-2039" w:value="2038-2039"/>
            <w:listItem w:displayText="2039-2040" w:value="2039-2040"/>
            <w:listItem w:displayText="2040-2041" w:value="2040-2041"/>
            <w:listItem w:displayText="2041-2042" w:value="2041-2042"/>
            <w:listItem w:displayText="2042-2043" w:value="2042-2043"/>
            <w:listItem w:displayText="2043-2044" w:value="2043-2044"/>
            <w:listItem w:displayText="2044-2045" w:value="2044-2045"/>
            <w:listItem w:displayText="2045-2046" w:value="2045-2046"/>
            <w:listItem w:displayText="2046-2047" w:value="2046-2047"/>
            <w:listItem w:displayText="2047-2048" w:value="2047-2048"/>
            <w:listItem w:displayText="2048-2049" w:value="2048-2049"/>
            <w:listItem w:displayText="2049-2050" w:value="2049-2050"/>
          </w:dropDownList>
        </w:sdtPr>
        <w:sdtEndPr>
          <w:rPr>
            <w:rStyle w:val="Style2"/>
          </w:rPr>
        </w:sdtEndPr>
        <w:sdtContent>
          <w:r w:rsidR="00786B56" w:rsidRPr="00786B56">
            <w:rPr>
              <w:rStyle w:val="Style2"/>
            </w:rPr>
            <w:t>2018-2019</w:t>
          </w:r>
        </w:sdtContent>
      </w:sdt>
      <w:bookmarkEnd w:id="0"/>
      <w:bookmarkEnd w:id="1"/>
      <w:r w:rsidRPr="00531D89">
        <w:rPr>
          <w:rFonts w:ascii="Monotype Corsiva" w:hAnsi="Monotype Corsiva"/>
          <w:bCs/>
          <w:sz w:val="44"/>
          <w:szCs w:val="36"/>
        </w:rPr>
        <w:t xml:space="preserve"> </w:t>
      </w:r>
      <w:r w:rsidRPr="000D08D1">
        <w:rPr>
          <w:rFonts w:ascii="Monotype Corsiva" w:hAnsi="Monotype Corsiva"/>
          <w:bCs/>
          <w:sz w:val="36"/>
          <w:szCs w:val="36"/>
        </w:rPr>
        <w:t>school year</w:t>
      </w:r>
      <w:r w:rsidR="00645040" w:rsidRPr="000D08D1">
        <w:rPr>
          <w:rFonts w:ascii="Monotype Corsiva" w:hAnsi="Monotype Corsiva"/>
          <w:bCs/>
          <w:sz w:val="36"/>
          <w:szCs w:val="36"/>
        </w:rPr>
        <w:t xml:space="preserve"> </w:t>
      </w:r>
    </w:p>
    <w:p w:rsidR="00786B56" w:rsidRPr="00786B56" w:rsidRDefault="00E85219" w:rsidP="00786B56">
      <w:pPr>
        <w:jc w:val="center"/>
        <w:rPr>
          <w:rFonts w:ascii="Monotype Corsiva" w:hAnsi="Monotype Corsiva"/>
          <w:bCs/>
          <w:sz w:val="36"/>
          <w:szCs w:val="36"/>
        </w:rPr>
      </w:pPr>
      <w:r>
        <w:rPr>
          <w:rFonts w:ascii="Monotype Corsiva" w:hAnsi="Monotype Corsiva"/>
          <w:bCs/>
          <w:sz w:val="36"/>
          <w:szCs w:val="36"/>
        </w:rPr>
        <w:t xml:space="preserve"> this</w:t>
      </w:r>
      <w:r w:rsidR="00645040" w:rsidRPr="000D08D1">
        <w:rPr>
          <w:rFonts w:ascii="Monotype Corsiva" w:hAnsi="Monotype Corsiva"/>
          <w:bCs/>
          <w:sz w:val="36"/>
          <w:szCs w:val="36"/>
        </w:rPr>
        <w:t xml:space="preserve"> </w:t>
      </w:r>
      <w:r w:rsidR="00531D89">
        <w:rPr>
          <w:rFonts w:ascii="Monotype Corsiva" w:hAnsi="Monotype Corsiva"/>
          <w:bCs/>
          <w:sz w:val="36"/>
          <w:szCs w:val="36"/>
        </w:rPr>
        <w:fldChar w:fldCharType="begin"/>
      </w:r>
      <w:r w:rsidR="00531D89">
        <w:rPr>
          <w:rFonts w:ascii="Monotype Corsiva" w:hAnsi="Monotype Corsiva"/>
          <w:bCs/>
          <w:sz w:val="36"/>
          <w:szCs w:val="36"/>
        </w:rPr>
        <w:instrText xml:space="preserve"> DATE  \@ "dddd, MMMM d, yyyy" </w:instrText>
      </w:r>
      <w:r w:rsidR="00531D89">
        <w:rPr>
          <w:rFonts w:ascii="Monotype Corsiva" w:hAnsi="Monotype Corsiva"/>
          <w:bCs/>
          <w:sz w:val="36"/>
          <w:szCs w:val="36"/>
        </w:rPr>
        <w:fldChar w:fldCharType="separate"/>
      </w:r>
      <w:r w:rsidR="00060F2B">
        <w:rPr>
          <w:rFonts w:ascii="Monotype Corsiva" w:hAnsi="Monotype Corsiva"/>
          <w:bCs/>
          <w:noProof/>
          <w:sz w:val="36"/>
          <w:szCs w:val="36"/>
        </w:rPr>
        <w:t>Monday, December 11, 2017</w:t>
      </w:r>
      <w:r w:rsidR="00531D89">
        <w:rPr>
          <w:rFonts w:ascii="Monotype Corsiva" w:hAnsi="Monotype Corsiva"/>
          <w:bCs/>
          <w:sz w:val="36"/>
          <w:szCs w:val="36"/>
        </w:rPr>
        <w:fldChar w:fldCharType="end"/>
      </w:r>
      <w:r w:rsidR="00645040" w:rsidRPr="000D08D1">
        <w:rPr>
          <w:rFonts w:ascii="Monotype Corsiva" w:hAnsi="Monotype Corsiva"/>
          <w:bCs/>
          <w:sz w:val="36"/>
          <w:szCs w:val="36"/>
        </w:rPr>
        <w:t xml:space="preserve">, in the </w:t>
      </w:r>
      <w:r w:rsidR="00483D4C" w:rsidRPr="000D08D1">
        <w:rPr>
          <w:rFonts w:ascii="Monotype Corsiva" w:hAnsi="Monotype Corsiva"/>
          <w:bCs/>
          <w:sz w:val="36"/>
          <w:szCs w:val="36"/>
        </w:rPr>
        <w:t>Y</w:t>
      </w:r>
      <w:r w:rsidR="00645040" w:rsidRPr="000D08D1">
        <w:rPr>
          <w:rFonts w:ascii="Monotype Corsiva" w:hAnsi="Monotype Corsiva"/>
          <w:bCs/>
          <w:sz w:val="36"/>
          <w:szCs w:val="36"/>
        </w:rPr>
        <w:t xml:space="preserve">ear of Our LORD </w:t>
      </w:r>
      <w:bookmarkStart w:id="2" w:name="_Hlk500782442"/>
      <w:sdt>
        <w:sdtPr>
          <w:rPr>
            <w:rFonts w:ascii="Monotype Corsiva" w:hAnsi="Monotype Corsiva"/>
            <w:bCs/>
            <w:sz w:val="36"/>
            <w:szCs w:val="36"/>
          </w:rPr>
          <w:id w:val="501323652"/>
          <w:lock w:val="contentLocked"/>
          <w:placeholder>
            <w:docPart w:val="A30FD8741AE642649D4CE30F30630387"/>
          </w:placeholder>
          <w:group/>
        </w:sdtPr>
        <w:sdtEndPr/>
        <w:sdtContent>
          <w:sdt>
            <w:sdtPr>
              <w:rPr>
                <w:rFonts w:ascii="Monotype Corsiva" w:hAnsi="Monotype Corsiva"/>
                <w:bCs/>
                <w:sz w:val="36"/>
                <w:szCs w:val="36"/>
              </w:rPr>
              <w:alias w:val="Please Choose"/>
              <w:tag w:val="Please Choose"/>
              <w:id w:val="741599492"/>
              <w:placeholder>
                <w:docPart w:val="C3E848D381444AFEBD13C8A27BF572D2"/>
              </w:placeholder>
              <w:dropDownList>
                <w:listItem w:displayText="Two Thousand Eighteen" w:value="Two Thousand Eighteen"/>
                <w:listItem w:displayText="Two Thousand Nineteen" w:value="Two Thousand Nineteen"/>
                <w:listItem w:displayText="Two Thousand Twenty" w:value="Two Thousand Twenty"/>
                <w:listItem w:displayText="Two Thousand Twenty-One" w:value="Two Thousand Twenty-One"/>
                <w:listItem w:displayText="Two Thousand Twenty-Two" w:value="Two Thousand Twenty-Two"/>
                <w:listItem w:displayText="Two Thousand Twenty-Three" w:value="Two Thousand Twenty-Three"/>
                <w:listItem w:displayText="Two Thousand Twenty-Four" w:value="Two Thousand Twenty-Four"/>
                <w:listItem w:displayText="Two Thousand Twenty-Five" w:value="Two Thousand Twenty-Five"/>
                <w:listItem w:displayText="Two Thousand Twenty-Six" w:value="Two Thousand Twenty-Six"/>
                <w:listItem w:displayText="Two Thousand Twenty-Seven" w:value="Two Thousand Twenty-Seven"/>
                <w:listItem w:displayText="Two Thousand Twenty-Eight" w:value="Two Thousand Twenty-Eight"/>
                <w:listItem w:displayText="Two Thousand Twenty-Nine" w:value="Two Thousand Twenty-Nine"/>
                <w:listItem w:displayText="Two Thousand Thirty" w:value="Two Thousand Thirty"/>
                <w:listItem w:displayText="Two Thousand Thirty-One" w:value="Two Thousand Thirty-One"/>
                <w:listItem w:displayText="Two Thousand Thirty-Two" w:value="Two Thousand Thirty-Two"/>
                <w:listItem w:displayText="Two Thousand Thirty-Three" w:value="Two Thousand Thirty-Three"/>
                <w:listItem w:displayText="Two Thousand Thirty-Four" w:value="Two Thousand Thirty-Four"/>
                <w:listItem w:displayText="Two Thousand Thirty-Five" w:value="Two Thousand Thirty-Five"/>
                <w:listItem w:displayText="Two Thousand Thirty-Six" w:value="Two Thousand Thirty-Six"/>
                <w:listItem w:displayText="Two Thousand Thirty-Seven" w:value="Two Thousand Thirty-Seven"/>
                <w:listItem w:displayText="Two Thousand Thirty-Eight" w:value="Two Thousand Thirty-Eight"/>
                <w:listItem w:displayText="Two Thousand Thirty-Nine" w:value="Two Thousand Thirty-Nine"/>
                <w:listItem w:displayText="Two Thousand Forty" w:value="Two Thousand Forty"/>
                <w:listItem w:displayText="Two Thousand Forty-One" w:value="Two Thousand Forty-One"/>
                <w:listItem w:displayText="Two Thousand Forty-Two" w:value="Two Thousand Forty-Two"/>
                <w:listItem w:displayText="Two Thousand Forty-Three" w:value="Two Thousand Forty-Three"/>
                <w:listItem w:displayText="Two Thousand Forty-Four" w:value="Two Thousand Forty-Four"/>
                <w:listItem w:displayText="Two Thousand Forty-Five" w:value="Two Thousand Forty-Five"/>
                <w:listItem w:displayText="Two Thousand Forty-Six" w:value="Two Thousand Forty-Six"/>
                <w:listItem w:displayText="Two Thousand Forty-Seven" w:value="Two Thousand Forty-Seven"/>
                <w:listItem w:displayText="Two Thousand Forty-Eight" w:value="Two Thousand Forty-Eight"/>
                <w:listItem w:displayText="Two Thousand Forty-Nine" w:value="Two Thousand Forty-Nine"/>
                <w:listItem w:displayText="Two Thousand Fifty" w:value="Two Thousand Fifty"/>
              </w:dropDownList>
            </w:sdtPr>
            <w:sdtEndPr/>
            <w:sdtContent>
              <w:r w:rsidR="00786B56">
                <w:rPr>
                  <w:rFonts w:ascii="Monotype Corsiva" w:hAnsi="Monotype Corsiva"/>
                  <w:bCs/>
                  <w:sz w:val="36"/>
                  <w:szCs w:val="36"/>
                </w:rPr>
                <w:t>Two Thousand Eighteen</w:t>
              </w:r>
            </w:sdtContent>
          </w:sdt>
        </w:sdtContent>
      </w:sdt>
      <w:bookmarkEnd w:id="2"/>
    </w:p>
    <w:p w:rsidR="00B669FD" w:rsidRPr="000D08D1" w:rsidRDefault="008F2181" w:rsidP="00D24294">
      <w:pPr>
        <w:jc w:val="center"/>
        <w:rPr>
          <w:rFonts w:ascii="Monotype Corsiva" w:hAnsi="Monotype Corsiva"/>
          <w:bCs/>
          <w:i/>
          <w:sz w:val="32"/>
          <w:szCs w:val="32"/>
        </w:rPr>
      </w:pPr>
      <w:r w:rsidRPr="000D08D1">
        <w:rPr>
          <w:rFonts w:ascii="Monotype Corsiva" w:hAnsi="Monotype Corsiva"/>
          <w:bCs/>
          <w:i/>
          <w:sz w:val="32"/>
          <w:szCs w:val="32"/>
        </w:rPr>
        <w:t>“Trust in the Lord with all of your heart and lean not on your own understanding;</w:t>
      </w:r>
      <w:r w:rsidR="00DD622B" w:rsidRPr="000D08D1">
        <w:rPr>
          <w:rFonts w:ascii="Monotype Corsiva" w:hAnsi="Monotype Corsiva"/>
          <w:bCs/>
          <w:i/>
          <w:sz w:val="32"/>
          <w:szCs w:val="32"/>
        </w:rPr>
        <w:t xml:space="preserve"> </w:t>
      </w:r>
      <w:r w:rsidRPr="000D08D1">
        <w:rPr>
          <w:rFonts w:ascii="Monotype Corsiva" w:hAnsi="Monotype Corsiva"/>
          <w:bCs/>
          <w:i/>
          <w:sz w:val="32"/>
          <w:szCs w:val="32"/>
        </w:rPr>
        <w:t xml:space="preserve">in all your ways acknowledge </w:t>
      </w:r>
      <w:r w:rsidR="00D24294">
        <w:rPr>
          <w:rFonts w:ascii="Monotype Corsiva" w:hAnsi="Monotype Corsiva"/>
          <w:bCs/>
          <w:i/>
          <w:sz w:val="32"/>
          <w:szCs w:val="32"/>
        </w:rPr>
        <w:t xml:space="preserve">  </w:t>
      </w:r>
      <w:r w:rsidRPr="000D08D1">
        <w:rPr>
          <w:rFonts w:ascii="Monotype Corsiva" w:hAnsi="Monotype Corsiva"/>
          <w:bCs/>
          <w:i/>
          <w:sz w:val="32"/>
          <w:szCs w:val="32"/>
        </w:rPr>
        <w:t>Him and He will make your paths straight” Proverbs 3:5, 6</w:t>
      </w:r>
    </w:p>
    <w:p w:rsidR="00DD622B" w:rsidRPr="009E0629" w:rsidRDefault="00DD622B" w:rsidP="006B7F96">
      <w:pPr>
        <w:tabs>
          <w:tab w:val="left" w:pos="8232"/>
        </w:tabs>
        <w:jc w:val="center"/>
        <w:rPr>
          <w:rFonts w:ascii="Monotype Corsiva" w:hAnsi="Monotype Corsiva" w:cs="Times New Roman"/>
          <w:bCs/>
          <w:i/>
          <w:sz w:val="24"/>
          <w:szCs w:val="24"/>
        </w:rPr>
      </w:pPr>
    </w:p>
    <w:p w:rsidR="006B7F96" w:rsidRPr="000D08D1" w:rsidRDefault="00D24294" w:rsidP="000D08D1">
      <w:pPr>
        <w:tabs>
          <w:tab w:val="left" w:pos="8232"/>
        </w:tabs>
        <w:jc w:val="center"/>
        <w:rPr>
          <w:rFonts w:ascii="Monotype Corsiva" w:eastAsia="Times New Roman" w:hAnsi="Monotype Corsiva" w:cs="Times New Roman"/>
          <w:sz w:val="52"/>
          <w:szCs w:val="52"/>
        </w:rPr>
      </w:pPr>
      <w:r w:rsidRPr="009E0629">
        <w:rPr>
          <w:rFonts w:ascii="Monotype Corsiva" w:hAnsi="Monotype Corsiva" w:cs="Times New Roman"/>
          <w:bCs/>
          <w:i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71755</wp:posOffset>
            </wp:positionV>
            <wp:extent cx="1332865" cy="1188085"/>
            <wp:effectExtent l="19050" t="1905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88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2181" w:rsidRPr="009E0629">
        <w:rPr>
          <w:rFonts w:ascii="Monotype Corsiva" w:hAnsi="Monotype Corsiva" w:cs="Times New Roman"/>
          <w:bCs/>
          <w:i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6952615</wp:posOffset>
            </wp:positionH>
            <wp:positionV relativeFrom="paragraph">
              <wp:posOffset>73025</wp:posOffset>
            </wp:positionV>
            <wp:extent cx="1356995" cy="1209675"/>
            <wp:effectExtent l="0" t="0" r="0" b="0"/>
            <wp:wrapTight wrapText="bothSides">
              <wp:wrapPolygon edited="0">
                <wp:start x="10007" y="0"/>
                <wp:lineTo x="606" y="16328"/>
                <wp:lineTo x="0" y="18369"/>
                <wp:lineTo x="0" y="21430"/>
                <wp:lineTo x="21226" y="21430"/>
                <wp:lineTo x="21226" y="18369"/>
                <wp:lineTo x="20620" y="16328"/>
                <wp:lineTo x="11523" y="0"/>
                <wp:lineTo x="10007" y="0"/>
              </wp:wrapPolygon>
            </wp:wrapTight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 Zio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8D1">
        <w:rPr>
          <w:rFonts w:ascii="Monotype Corsiva" w:hAnsi="Monotype Corsiva" w:cs="Times New Roman"/>
          <w:bCs/>
          <w:i/>
          <w:sz w:val="52"/>
          <w:szCs w:val="52"/>
        </w:rPr>
        <w:t xml:space="preserve">      </w:t>
      </w:r>
      <w:r w:rsidR="00FE23FE">
        <w:rPr>
          <w:rFonts w:ascii="Monotype Corsiva" w:hAnsi="Monotype Corsiva" w:cs="Times New Roman"/>
          <w:bCs/>
          <w:i/>
          <w:sz w:val="52"/>
          <w:szCs w:val="52"/>
        </w:rPr>
        <w:t xml:space="preserve">   </w:t>
      </w:r>
      <w:r w:rsidR="00132C3D" w:rsidRPr="000D08D1">
        <w:rPr>
          <w:rFonts w:ascii="Monotype Corsiva" w:hAnsi="Monotype Corsiva" w:cs="Times New Roman"/>
          <w:bCs/>
          <w:i/>
          <w:sz w:val="52"/>
          <w:szCs w:val="52"/>
        </w:rPr>
        <w:t xml:space="preserve">African </w:t>
      </w:r>
      <w:r w:rsidR="00FC3C19" w:rsidRPr="000D08D1">
        <w:rPr>
          <w:rFonts w:ascii="Monotype Corsiva" w:hAnsi="Monotype Corsiva"/>
          <w:bCs/>
          <w:sz w:val="52"/>
          <w:szCs w:val="52"/>
        </w:rPr>
        <w:t>Methodist Episcopal Zion Church</w:t>
      </w:r>
    </w:p>
    <w:p w:rsidR="00B669FD" w:rsidRPr="000D08D1" w:rsidRDefault="000D08D1" w:rsidP="000D08D1">
      <w:pPr>
        <w:jc w:val="center"/>
        <w:rPr>
          <w:rFonts w:ascii="Monotype Corsiva" w:hAnsi="Monotype Corsiva"/>
          <w:bCs/>
          <w:sz w:val="52"/>
          <w:szCs w:val="52"/>
        </w:rPr>
      </w:pPr>
      <w:r>
        <w:rPr>
          <w:rFonts w:ascii="Monotype Corsiva" w:hAnsi="Monotype Corsiva"/>
          <w:bCs/>
          <w:sz w:val="52"/>
          <w:szCs w:val="52"/>
        </w:rPr>
        <w:t xml:space="preserve">          </w:t>
      </w:r>
      <w:r w:rsidR="00FE23FE">
        <w:rPr>
          <w:rFonts w:ascii="Monotype Corsiva" w:hAnsi="Monotype Corsiva"/>
          <w:bCs/>
          <w:sz w:val="52"/>
          <w:szCs w:val="52"/>
        </w:rPr>
        <w:t xml:space="preserve">    </w:t>
      </w:r>
      <w:r w:rsidRPr="000D08D1">
        <w:rPr>
          <w:rFonts w:ascii="Monotype Corsiva" w:hAnsi="Monotype Corsiva"/>
          <w:bCs/>
          <w:sz w:val="52"/>
          <w:szCs w:val="52"/>
        </w:rPr>
        <w:t>“The Freedom Church</w:t>
      </w:r>
      <w:r w:rsidR="006B7F96" w:rsidRPr="000D08D1">
        <w:rPr>
          <w:rFonts w:ascii="Monotype Corsiva" w:hAnsi="Monotype Corsiva"/>
          <w:bCs/>
          <w:sz w:val="52"/>
          <w:szCs w:val="52"/>
        </w:rPr>
        <w:t xml:space="preserve"> </w:t>
      </w:r>
      <w:r w:rsidRPr="000D08D1">
        <w:rPr>
          <w:rFonts w:ascii="Monotype Corsiva" w:hAnsi="Monotype Corsiva"/>
          <w:bCs/>
          <w:sz w:val="52"/>
          <w:szCs w:val="52"/>
        </w:rPr>
        <w:t>“</w:t>
      </w:r>
    </w:p>
    <w:p w:rsidR="000D08D1" w:rsidRDefault="006B7F96" w:rsidP="000D08D1">
      <w:pPr>
        <w:jc w:val="left"/>
        <w:rPr>
          <w:rFonts w:ascii="Monotype Corsiva" w:hAnsi="Monotype Corsiva"/>
          <w:bCs/>
          <w:sz w:val="40"/>
          <w:szCs w:val="40"/>
        </w:rPr>
      </w:pPr>
      <w:r w:rsidRPr="009E0629">
        <w:rPr>
          <w:rFonts w:ascii="Monotype Corsiva" w:hAnsi="Monotype Corsiva"/>
          <w:bCs/>
          <w:sz w:val="40"/>
          <w:szCs w:val="40"/>
        </w:rPr>
        <w:t xml:space="preserve">                    </w:t>
      </w:r>
      <w:r w:rsidR="00DD622B" w:rsidRPr="009E0629">
        <w:rPr>
          <w:rFonts w:ascii="Monotype Corsiva" w:hAnsi="Monotype Corsiva"/>
          <w:bCs/>
          <w:sz w:val="40"/>
          <w:szCs w:val="40"/>
        </w:rPr>
        <w:t xml:space="preserve">                                </w:t>
      </w:r>
    </w:p>
    <w:p w:rsidR="000D08D1" w:rsidRDefault="000D08D1" w:rsidP="000D08D1">
      <w:pPr>
        <w:jc w:val="left"/>
        <w:rPr>
          <w:rFonts w:ascii="Monotype Corsiva" w:hAnsi="Monotype Corsiva"/>
          <w:bCs/>
          <w:sz w:val="40"/>
          <w:szCs w:val="40"/>
        </w:rPr>
      </w:pPr>
    </w:p>
    <w:p w:rsidR="006410CE" w:rsidRPr="000D08D1" w:rsidRDefault="006410CE" w:rsidP="000D08D1">
      <w:pPr>
        <w:jc w:val="left"/>
        <w:rPr>
          <w:rFonts w:ascii="Monotype Corsiva" w:hAnsi="Monotype Corsiva"/>
          <w:bCs/>
          <w:sz w:val="40"/>
          <w:szCs w:val="40"/>
        </w:rPr>
      </w:pPr>
      <w:r w:rsidRPr="009E0629">
        <w:rPr>
          <w:rFonts w:ascii="Monotype Corsiva" w:hAnsi="Monotype Corsiva"/>
          <w:bCs/>
          <w:sz w:val="52"/>
          <w:szCs w:val="52"/>
        </w:rPr>
        <w:t xml:space="preserve">___________________                      </w:t>
      </w:r>
      <w:r w:rsidR="000D08D1">
        <w:rPr>
          <w:rFonts w:ascii="Monotype Corsiva" w:hAnsi="Monotype Corsiva"/>
          <w:bCs/>
          <w:sz w:val="52"/>
          <w:szCs w:val="52"/>
        </w:rPr>
        <w:t xml:space="preserve">   </w:t>
      </w:r>
      <w:r w:rsidR="008F2181" w:rsidRPr="009E0629">
        <w:rPr>
          <w:rFonts w:ascii="Monotype Corsiva" w:hAnsi="Monotype Corsiva"/>
          <w:bCs/>
          <w:sz w:val="52"/>
          <w:szCs w:val="52"/>
        </w:rPr>
        <w:t>______</w:t>
      </w:r>
      <w:r w:rsidRPr="009E0629">
        <w:rPr>
          <w:rFonts w:ascii="Monotype Corsiva" w:hAnsi="Monotype Corsiva"/>
          <w:bCs/>
          <w:sz w:val="52"/>
          <w:szCs w:val="52"/>
        </w:rPr>
        <w:t>_____________</w:t>
      </w:r>
    </w:p>
    <w:p w:rsidR="00B669FD" w:rsidRPr="009E0629" w:rsidRDefault="00DA23DD" w:rsidP="00DA23DD">
      <w:pPr>
        <w:widowControl w:val="0"/>
        <w:jc w:val="left"/>
        <w:rPr>
          <w:rFonts w:ascii="Monotype Corsiva" w:hAnsi="Monotype Corsiva" w:cstheme="majorBidi"/>
          <w:bCs/>
          <w:sz w:val="28"/>
          <w:szCs w:val="28"/>
        </w:rPr>
      </w:pPr>
      <w:r w:rsidRPr="009E0629">
        <w:rPr>
          <w:rFonts w:ascii="Monotype Corsiva" w:hAnsi="Monotype Corsiva" w:cstheme="majorBidi"/>
          <w:bCs/>
          <w:sz w:val="28"/>
          <w:szCs w:val="28"/>
        </w:rPr>
        <w:t xml:space="preserve">     </w:t>
      </w:r>
      <w:r w:rsidR="00FC3C19" w:rsidRPr="009E0629">
        <w:rPr>
          <w:rFonts w:ascii="Monotype Corsiva" w:hAnsi="Monotype Corsiva" w:cstheme="majorBidi"/>
          <w:bCs/>
          <w:sz w:val="52"/>
          <w:szCs w:val="52"/>
        </w:rPr>
        <w:t xml:space="preserve">  </w:t>
      </w:r>
      <w:r w:rsidR="00FC3C19" w:rsidRPr="009E0629">
        <w:rPr>
          <w:rFonts w:ascii="Monotype Corsiva" w:hAnsi="Monotype Corsiva" w:cstheme="majorBidi"/>
          <w:bCs/>
          <w:sz w:val="52"/>
          <w:szCs w:val="52"/>
        </w:rPr>
        <w:tab/>
        <w:t xml:space="preserve">        </w:t>
      </w:r>
      <w:r w:rsidR="00FC3C19" w:rsidRPr="009E0629">
        <w:rPr>
          <w:rFonts w:ascii="Monotype Corsiva" w:hAnsi="Monotype Corsiva" w:cstheme="majorBidi"/>
          <w:bCs/>
          <w:sz w:val="28"/>
          <w:szCs w:val="28"/>
        </w:rPr>
        <w:t>Pastor in Charge</w:t>
      </w:r>
      <w:r w:rsidR="006410CE" w:rsidRPr="009E0629">
        <w:rPr>
          <w:rFonts w:ascii="Monotype Corsiva" w:hAnsi="Monotype Corsiva" w:cstheme="majorBidi"/>
          <w:bCs/>
          <w:sz w:val="28"/>
          <w:szCs w:val="28"/>
        </w:rPr>
        <w:t xml:space="preserve"> </w:t>
      </w:r>
      <w:r w:rsidR="00FC3C19" w:rsidRPr="009E0629">
        <w:rPr>
          <w:rFonts w:ascii="Monotype Corsiva" w:hAnsi="Monotype Corsiva" w:cstheme="majorBidi"/>
          <w:bCs/>
          <w:sz w:val="28"/>
          <w:szCs w:val="28"/>
        </w:rPr>
        <w:tab/>
      </w:r>
      <w:r w:rsidR="00FC3C19" w:rsidRPr="009E0629">
        <w:rPr>
          <w:rFonts w:ascii="Monotype Corsiva" w:hAnsi="Monotype Corsiva" w:cstheme="majorBidi"/>
          <w:bCs/>
          <w:sz w:val="28"/>
          <w:szCs w:val="28"/>
        </w:rPr>
        <w:tab/>
      </w:r>
      <w:r w:rsidR="00FC3C19" w:rsidRPr="009E0629">
        <w:rPr>
          <w:rFonts w:ascii="Monotype Corsiva" w:hAnsi="Monotype Corsiva" w:cstheme="majorBidi"/>
          <w:bCs/>
          <w:sz w:val="28"/>
          <w:szCs w:val="28"/>
        </w:rPr>
        <w:tab/>
      </w:r>
      <w:r w:rsidR="00FC3C19" w:rsidRPr="009E0629">
        <w:rPr>
          <w:rFonts w:ascii="Monotype Corsiva" w:hAnsi="Monotype Corsiva" w:cstheme="majorBidi"/>
          <w:bCs/>
          <w:sz w:val="28"/>
          <w:szCs w:val="28"/>
        </w:rPr>
        <w:tab/>
      </w:r>
      <w:r w:rsidR="00FC3C19" w:rsidRPr="009E0629">
        <w:rPr>
          <w:rFonts w:ascii="Monotype Corsiva" w:hAnsi="Monotype Corsiva" w:cstheme="majorBidi"/>
          <w:bCs/>
          <w:sz w:val="28"/>
          <w:szCs w:val="28"/>
        </w:rPr>
        <w:tab/>
      </w:r>
      <w:r w:rsidR="00FC3C19" w:rsidRPr="009E0629">
        <w:rPr>
          <w:rFonts w:ascii="Monotype Corsiva" w:hAnsi="Monotype Corsiva" w:cstheme="majorBidi"/>
          <w:bCs/>
          <w:sz w:val="28"/>
          <w:szCs w:val="28"/>
        </w:rPr>
        <w:tab/>
      </w:r>
      <w:r w:rsidR="00FC3C19" w:rsidRPr="009E0629">
        <w:rPr>
          <w:rFonts w:ascii="Monotype Corsiva" w:hAnsi="Monotype Corsiva" w:cstheme="majorBidi"/>
          <w:bCs/>
          <w:sz w:val="28"/>
          <w:szCs w:val="28"/>
        </w:rPr>
        <w:tab/>
      </w:r>
      <w:r w:rsidRPr="009E0629">
        <w:rPr>
          <w:rFonts w:ascii="Monotype Corsiva" w:hAnsi="Monotype Corsiva" w:cstheme="majorBidi"/>
          <w:bCs/>
          <w:sz w:val="28"/>
          <w:szCs w:val="28"/>
        </w:rPr>
        <w:t xml:space="preserve">  </w:t>
      </w:r>
      <w:r w:rsidR="00DB778E" w:rsidRPr="009E0629">
        <w:rPr>
          <w:rFonts w:ascii="Monotype Corsiva" w:hAnsi="Monotype Corsiva" w:cstheme="majorBidi"/>
          <w:bCs/>
          <w:sz w:val="28"/>
          <w:szCs w:val="28"/>
        </w:rPr>
        <w:t xml:space="preserve">               </w:t>
      </w:r>
      <w:r w:rsidR="008F2181" w:rsidRPr="009E0629">
        <w:rPr>
          <w:rFonts w:ascii="Monotype Corsiva" w:hAnsi="Monotype Corsiva" w:cstheme="majorBidi"/>
          <w:bCs/>
          <w:sz w:val="28"/>
          <w:szCs w:val="28"/>
        </w:rPr>
        <w:t>Directors of Christian Education</w:t>
      </w:r>
    </w:p>
    <w:sectPr w:rsidR="00B669FD" w:rsidRPr="009E0629" w:rsidSect="00FC3C19">
      <w:footerReference w:type="default" r:id="rId8"/>
      <w:pgSz w:w="15840" w:h="12240" w:orient="landscape" w:code="1"/>
      <w:pgMar w:top="1440" w:right="1440" w:bottom="907" w:left="1440" w:header="720" w:footer="720" w:gutter="0"/>
      <w:pgBorders w:offsetFrom="page">
        <w:top w:val="double" w:sz="24" w:space="24" w:color="auto" w:shadow="1"/>
        <w:left w:val="double" w:sz="24" w:space="24" w:color="auto" w:shadow="1"/>
        <w:bottom w:val="double" w:sz="24" w:space="24" w:color="auto" w:shadow="1"/>
        <w:right w:val="doub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DD0" w:rsidRDefault="006F7DD0" w:rsidP="006410CE">
      <w:pPr>
        <w:spacing w:after="0"/>
      </w:pPr>
      <w:r>
        <w:separator/>
      </w:r>
    </w:p>
  </w:endnote>
  <w:endnote w:type="continuationSeparator" w:id="0">
    <w:p w:rsidR="006F7DD0" w:rsidRDefault="006F7DD0" w:rsidP="006410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207" w:rsidRDefault="00C72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DD0" w:rsidRDefault="006F7DD0" w:rsidP="006410CE">
      <w:pPr>
        <w:spacing w:after="0"/>
      </w:pPr>
      <w:r>
        <w:separator/>
      </w:r>
    </w:p>
  </w:footnote>
  <w:footnote w:type="continuationSeparator" w:id="0">
    <w:p w:rsidR="006F7DD0" w:rsidRDefault="006F7DD0" w:rsidP="006410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DD"/>
    <w:rsid w:val="000050A6"/>
    <w:rsid w:val="00060F2B"/>
    <w:rsid w:val="0006128E"/>
    <w:rsid w:val="000B6453"/>
    <w:rsid w:val="000D08D1"/>
    <w:rsid w:val="000F2723"/>
    <w:rsid w:val="0012266A"/>
    <w:rsid w:val="00127373"/>
    <w:rsid w:val="00132C3D"/>
    <w:rsid w:val="00171888"/>
    <w:rsid w:val="001A76E2"/>
    <w:rsid w:val="002217C9"/>
    <w:rsid w:val="002574C8"/>
    <w:rsid w:val="002578D9"/>
    <w:rsid w:val="00313B20"/>
    <w:rsid w:val="003337C2"/>
    <w:rsid w:val="003402A8"/>
    <w:rsid w:val="00362FEA"/>
    <w:rsid w:val="003D102F"/>
    <w:rsid w:val="00434C64"/>
    <w:rsid w:val="00464603"/>
    <w:rsid w:val="004676BD"/>
    <w:rsid w:val="004810A7"/>
    <w:rsid w:val="00483D4C"/>
    <w:rsid w:val="004B681F"/>
    <w:rsid w:val="004C1F0E"/>
    <w:rsid w:val="00531D89"/>
    <w:rsid w:val="005324FC"/>
    <w:rsid w:val="0056706B"/>
    <w:rsid w:val="00600F55"/>
    <w:rsid w:val="00624E7E"/>
    <w:rsid w:val="006410CE"/>
    <w:rsid w:val="00645040"/>
    <w:rsid w:val="0065733D"/>
    <w:rsid w:val="0069493F"/>
    <w:rsid w:val="006B7F96"/>
    <w:rsid w:val="006C3462"/>
    <w:rsid w:val="006F7DD0"/>
    <w:rsid w:val="007523B4"/>
    <w:rsid w:val="00770B6C"/>
    <w:rsid w:val="00786B56"/>
    <w:rsid w:val="00792A0C"/>
    <w:rsid w:val="008003EB"/>
    <w:rsid w:val="00851F4D"/>
    <w:rsid w:val="008A3355"/>
    <w:rsid w:val="008C5BA1"/>
    <w:rsid w:val="008F2181"/>
    <w:rsid w:val="008F77AF"/>
    <w:rsid w:val="009C0AC7"/>
    <w:rsid w:val="009E0629"/>
    <w:rsid w:val="00A1604A"/>
    <w:rsid w:val="00A1622A"/>
    <w:rsid w:val="00A5794F"/>
    <w:rsid w:val="00AC6449"/>
    <w:rsid w:val="00AD034A"/>
    <w:rsid w:val="00AE147C"/>
    <w:rsid w:val="00AE7DD4"/>
    <w:rsid w:val="00B010BE"/>
    <w:rsid w:val="00B669FD"/>
    <w:rsid w:val="00C07EFC"/>
    <w:rsid w:val="00C41D15"/>
    <w:rsid w:val="00C50231"/>
    <w:rsid w:val="00C720D6"/>
    <w:rsid w:val="00C72207"/>
    <w:rsid w:val="00CE11FA"/>
    <w:rsid w:val="00D00142"/>
    <w:rsid w:val="00D24294"/>
    <w:rsid w:val="00D4106D"/>
    <w:rsid w:val="00D86E72"/>
    <w:rsid w:val="00DA23DD"/>
    <w:rsid w:val="00DB778E"/>
    <w:rsid w:val="00DD622B"/>
    <w:rsid w:val="00E47CD0"/>
    <w:rsid w:val="00E85219"/>
    <w:rsid w:val="00ED32D5"/>
    <w:rsid w:val="00EE1F93"/>
    <w:rsid w:val="00F4060B"/>
    <w:rsid w:val="00F85A2C"/>
    <w:rsid w:val="00FC3C19"/>
    <w:rsid w:val="00FC51A8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,#fc6,#1119bf,#1018b8,#0d1391"/>
    </o:shapedefaults>
    <o:shapelayout v:ext="edit">
      <o:idmap v:ext="edit" data="1"/>
    </o:shapelayout>
  </w:shapeDefaults>
  <w:decimalSymbol w:val="."/>
  <w:listSeparator w:val=","/>
  <w14:docId w14:val="75DFAE4C"/>
  <w15:docId w15:val="{75B1AF7D-B9B3-4C08-81BD-356C9702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10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0CE"/>
  </w:style>
  <w:style w:type="paragraph" w:styleId="Footer">
    <w:name w:val="footer"/>
    <w:basedOn w:val="Normal"/>
    <w:link w:val="FooterChar"/>
    <w:uiPriority w:val="99"/>
    <w:semiHidden/>
    <w:unhideWhenUsed/>
    <w:rsid w:val="006410C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0CE"/>
  </w:style>
  <w:style w:type="paragraph" w:styleId="BalloonText">
    <w:name w:val="Balloon Text"/>
    <w:basedOn w:val="Normal"/>
    <w:link w:val="BalloonTextChar"/>
    <w:uiPriority w:val="99"/>
    <w:semiHidden/>
    <w:unhideWhenUsed/>
    <w:rsid w:val="006B7F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106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10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106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E147C"/>
    <w:rPr>
      <w:color w:val="80808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1D89"/>
    <w:pPr>
      <w:spacing w:after="0"/>
      <w:ind w:left="220" w:hanging="220"/>
    </w:pPr>
  </w:style>
  <w:style w:type="character" w:customStyle="1" w:styleId="Style1">
    <w:name w:val="Style1"/>
    <w:basedOn w:val="DefaultParagraphFont"/>
    <w:uiPriority w:val="1"/>
    <w:rsid w:val="00786B56"/>
    <w:rPr>
      <w:rFonts w:ascii="Monotype Corsiva" w:hAnsi="Monotype Corsiva"/>
      <w:sz w:val="28"/>
    </w:rPr>
  </w:style>
  <w:style w:type="character" w:customStyle="1" w:styleId="Style2">
    <w:name w:val="Style2"/>
    <w:basedOn w:val="DefaultParagraphFont"/>
    <w:uiPriority w:val="1"/>
    <w:rsid w:val="00786B56"/>
    <w:rPr>
      <w:rFonts w:ascii="Monotype Corsiva" w:hAnsi="Monotype Corsiv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ho\Desktop\to%20Be%20Converted\Two%20Thousand%20Seventeen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B247-B956-41A4-BF8C-574858865114}"/>
      </w:docPartPr>
      <w:docPartBody>
        <w:p w:rsidR="00702A14" w:rsidRDefault="0059714B">
          <w:r w:rsidRPr="00FF1D17">
            <w:rPr>
              <w:rStyle w:val="PlaceholderText"/>
            </w:rPr>
            <w:t>Choose an item.</w:t>
          </w:r>
        </w:p>
      </w:docPartBody>
    </w:docPart>
    <w:docPart>
      <w:docPartPr>
        <w:name w:val="A30FD8741AE642649D4CE30F3063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20BAA-F0BC-4615-BD9B-483C6450D50B}"/>
      </w:docPartPr>
      <w:docPartBody>
        <w:p w:rsidR="00702A14" w:rsidRDefault="0059714B" w:rsidP="0059714B">
          <w:pPr>
            <w:pStyle w:val="A30FD8741AE642649D4CE30F30630387"/>
          </w:pPr>
          <w:r w:rsidRPr="00FF1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848D381444AFEBD13C8A27BF5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14D8-1357-411F-BD7D-429D1FACD2C6}"/>
      </w:docPartPr>
      <w:docPartBody>
        <w:p w:rsidR="00702A14" w:rsidRDefault="0059714B" w:rsidP="0059714B">
          <w:pPr>
            <w:pStyle w:val="C3E848D381444AFEBD13C8A27BF572D2"/>
          </w:pPr>
          <w:r w:rsidRPr="00FF1D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4B"/>
    <w:rsid w:val="0059714B"/>
    <w:rsid w:val="005A2629"/>
    <w:rsid w:val="00702A14"/>
    <w:rsid w:val="009A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14B"/>
    <w:rPr>
      <w:color w:val="808080"/>
    </w:rPr>
  </w:style>
  <w:style w:type="paragraph" w:customStyle="1" w:styleId="9C5812A3E41A4899A2126FC2FC44F209">
    <w:name w:val="9C5812A3E41A4899A2126FC2FC44F209"/>
    <w:rsid w:val="0059714B"/>
    <w:pPr>
      <w:spacing w:after="120" w:line="240" w:lineRule="auto"/>
      <w:jc w:val="right"/>
    </w:pPr>
    <w:rPr>
      <w:rFonts w:eastAsiaTheme="minorHAnsi"/>
    </w:rPr>
  </w:style>
  <w:style w:type="paragraph" w:customStyle="1" w:styleId="59B22A45C00644E5A9F29828B1ADBC28">
    <w:name w:val="59B22A45C00644E5A9F29828B1ADBC28"/>
    <w:rsid w:val="0059714B"/>
  </w:style>
  <w:style w:type="paragraph" w:customStyle="1" w:styleId="00355250E8764937B1323CBB0D2B25DF">
    <w:name w:val="00355250E8764937B1323CBB0D2B25DF"/>
    <w:rsid w:val="0059714B"/>
  </w:style>
  <w:style w:type="paragraph" w:customStyle="1" w:styleId="698BA388F7834F809DF82CF15B13FE14">
    <w:name w:val="698BA388F7834F809DF82CF15B13FE14"/>
    <w:rsid w:val="0059714B"/>
  </w:style>
  <w:style w:type="paragraph" w:customStyle="1" w:styleId="F459AE86D2104634BE1B3138E2AA291D">
    <w:name w:val="F459AE86D2104634BE1B3138E2AA291D"/>
    <w:rsid w:val="0059714B"/>
  </w:style>
  <w:style w:type="paragraph" w:customStyle="1" w:styleId="A30FD8741AE642649D4CE30F30630387">
    <w:name w:val="A30FD8741AE642649D4CE30F30630387"/>
    <w:rsid w:val="0059714B"/>
  </w:style>
  <w:style w:type="paragraph" w:customStyle="1" w:styleId="C3E848D381444AFEBD13C8A27BF572D2">
    <w:name w:val="C3E848D381444AFEBD13C8A27BF572D2"/>
    <w:rsid w:val="00597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BAD746-5225-4464-BED7-5020244C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 Thousand Seventeen</Template>
  <TotalTime>76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Standifer</dc:creator>
  <cp:lastModifiedBy>Anthony Patterson</cp:lastModifiedBy>
  <cp:revision>4</cp:revision>
  <cp:lastPrinted>2012-06-08T00:31:00Z</cp:lastPrinted>
  <dcterms:created xsi:type="dcterms:W3CDTF">2017-12-12T00:28:00Z</dcterms:created>
  <dcterms:modified xsi:type="dcterms:W3CDTF">2017-12-12T02:04:00Z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TC300066321033</vt:lpwstr>
  </property>
</Properties>
</file>